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rPr>
          <w:rFonts w:hint="eastAsia" w:ascii="宋体" w:hAnsi="宋体" w:cs="Arial"/>
          <w:kern w:val="15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rPr>
          <w:rFonts w:ascii="宋体" w:cs="Arial"/>
          <w:kern w:val="15"/>
          <w:sz w:val="32"/>
          <w:szCs w:val="32"/>
        </w:rPr>
      </w:pPr>
      <w:r>
        <w:rPr>
          <w:rFonts w:hint="eastAsia" w:ascii="宋体" w:hAnsi="宋体" w:cs="Arial"/>
          <w:kern w:val="15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合肥公共资源交易管理协会</w:t>
      </w:r>
    </w:p>
    <w:p>
      <w:pPr>
        <w:widowControl/>
        <w:spacing w:before="100" w:beforeAutospacing="1" w:after="100" w:afterAutospacing="1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联谊会暨第二届第二次会员大会</w:t>
      </w:r>
    </w:p>
    <w:p>
      <w:pPr>
        <w:widowControl/>
        <w:spacing w:before="100" w:beforeAutospacing="1" w:after="100" w:afterAutospacing="1"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参会回执表</w:t>
      </w:r>
    </w:p>
    <w:p>
      <w:pPr>
        <w:widowControl/>
        <w:spacing w:before="100" w:beforeAutospacing="1" w:after="100" w:afterAutospacing="1" w:line="400" w:lineRule="exact"/>
        <w:rPr>
          <w:rFonts w:ascii="宋体" w:cs="Arial"/>
          <w:kern w:val="15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rPr>
          <w:rFonts w:hint="eastAsia" w:ascii="方正仿宋_GBK" w:hAnsi="方正仿宋_GBK" w:eastAsia="方正仿宋_GBK" w:cs="方正仿宋_GBK"/>
          <w:kern w:val="1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15"/>
          <w:sz w:val="32"/>
          <w:szCs w:val="32"/>
        </w:rPr>
        <w:t xml:space="preserve">  回执时间：</w:t>
      </w:r>
    </w:p>
    <w:tbl>
      <w:tblPr>
        <w:tblStyle w:val="3"/>
        <w:tblW w:w="8737" w:type="dxa"/>
        <w:jc w:val="center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984"/>
        <w:gridCol w:w="992"/>
        <w:gridCol w:w="993"/>
        <w:gridCol w:w="113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单位名称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全称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2"/>
                <w:szCs w:val="32"/>
              </w:rPr>
              <w:t>参会人姓名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职务</w:t>
            </w:r>
          </w:p>
        </w:tc>
        <w:tc>
          <w:tcPr>
            <w:tcW w:w="185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76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05" w:firstLineChars="5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是否留下用餐，几人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40" w:lineRule="atLeas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汪旭霞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QQ-360927097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汪可（QQ-3622402680）</w:t>
      </w:r>
    </w:p>
    <w:p>
      <w:pPr>
        <w:spacing w:line="240" w:lineRule="atLeas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0551-6622382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3、66223820</w:t>
      </w:r>
    </w:p>
    <w:p>
      <w:pPr>
        <w:spacing w:line="24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协会邮箱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hefeiztbxh@163.com</w:t>
      </w:r>
    </w:p>
    <w:p>
      <w:pPr>
        <w:spacing w:line="240" w:lineRule="atLeas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协会QQ群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323780766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822811478</w:t>
      </w:r>
    </w:p>
    <w:p>
      <w:pPr>
        <w:tabs>
          <w:tab w:val="left" w:pos="8925"/>
        </w:tabs>
        <w:adjustRightInd w:val="0"/>
        <w:spacing w:line="560" w:lineRule="exact"/>
        <w:ind w:right="294" w:rightChars="140" w:firstLine="320" w:firstLineChars="100"/>
        <w:jc w:val="right"/>
        <w:rPr>
          <w:rFonts w:ascii="宋体" w:cs="Arial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DD36087-5574-42E8-8E1D-8712ED8452C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5B48F11-C119-4313-AE20-01EB40726F0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7336D14-B02D-4151-AE5A-42634618CD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7F"/>
    <w:rsid w:val="001031BF"/>
    <w:rsid w:val="001762FE"/>
    <w:rsid w:val="00176D3F"/>
    <w:rsid w:val="00184ACC"/>
    <w:rsid w:val="002C3B9E"/>
    <w:rsid w:val="002D4158"/>
    <w:rsid w:val="0030006E"/>
    <w:rsid w:val="0039207F"/>
    <w:rsid w:val="00545A5C"/>
    <w:rsid w:val="005E63EC"/>
    <w:rsid w:val="00630CF9"/>
    <w:rsid w:val="006B1068"/>
    <w:rsid w:val="00744441"/>
    <w:rsid w:val="00792433"/>
    <w:rsid w:val="00836080"/>
    <w:rsid w:val="00B53F4E"/>
    <w:rsid w:val="00CC3E06"/>
    <w:rsid w:val="00D32967"/>
    <w:rsid w:val="00EA671C"/>
    <w:rsid w:val="00F34448"/>
    <w:rsid w:val="00F90943"/>
    <w:rsid w:val="00FC590E"/>
    <w:rsid w:val="00FD3A59"/>
    <w:rsid w:val="1E4964FE"/>
    <w:rsid w:val="20331414"/>
    <w:rsid w:val="2FE85163"/>
    <w:rsid w:val="41F51582"/>
    <w:rsid w:val="437C2C81"/>
    <w:rsid w:val="5A09263E"/>
    <w:rsid w:val="5FC44B8E"/>
    <w:rsid w:val="6F5918A5"/>
    <w:rsid w:val="75280656"/>
    <w:rsid w:val="7716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28</Words>
  <Characters>165</Characters>
  <Lines>0</Lines>
  <Paragraphs>0</Paragraphs>
  <TotalTime>217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2016-01-13T00:52:00Z</dcterms:created>
  <dc:creator>AutoBVT</dc:creator>
  <cp:lastModifiedBy>汪小烦</cp:lastModifiedBy>
  <cp:lastPrinted>2019-03-19T06:02:25Z</cp:lastPrinted>
  <dcterms:modified xsi:type="dcterms:W3CDTF">2019-03-19T06:02:29Z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